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8"/>
          <w:szCs w:val="28"/>
        </w:rPr>
        <w:id w:val="1841508710"/>
        <w:placeholder>
          <w:docPart w:val="C99933E01B9A4E3EBEB6F1244E944DDA"/>
        </w:placeholder>
        <w:temporary/>
        <w:showingPlcHdr/>
        <w15:appearance w15:val="hidden"/>
      </w:sdtPr>
      <w:sdtContent>
        <w:p w14:paraId="7F1A3180" w14:textId="77777777" w:rsidR="00F93D79" w:rsidRPr="001E5A5F" w:rsidRDefault="003603AA" w:rsidP="003603AA">
          <w:pPr>
            <w:pStyle w:val="Heading1"/>
            <w:rPr>
              <w:sz w:val="28"/>
              <w:szCs w:val="28"/>
            </w:rPr>
          </w:pPr>
          <w:r w:rsidRPr="001E5A5F">
            <w:rPr>
              <w:sz w:val="28"/>
              <w:szCs w:val="28"/>
            </w:rPr>
            <w:t>Meeting Agenda</w:t>
          </w:r>
        </w:p>
      </w:sdtContent>
    </w:sdt>
    <w:p w14:paraId="4E048BAB" w14:textId="17F90D79" w:rsidR="00DB26B3" w:rsidRPr="001E5A5F" w:rsidRDefault="00BD1E6A" w:rsidP="001E5A5F">
      <w:pPr>
        <w:pStyle w:val="Date"/>
        <w:spacing w:line="360" w:lineRule="auto"/>
        <w:rPr>
          <w:rFonts w:asciiTheme="majorHAnsi" w:hAnsiTheme="majorHAnsi"/>
          <w:sz w:val="18"/>
          <w:szCs w:val="22"/>
        </w:rPr>
      </w:pPr>
      <w:r w:rsidRPr="001E5A5F">
        <w:rPr>
          <w:rFonts w:asciiTheme="majorHAnsi" w:hAnsiTheme="majorHAnsi"/>
          <w:b/>
          <w:bCs/>
          <w:sz w:val="18"/>
          <w:szCs w:val="22"/>
        </w:rPr>
        <w:t>Board of Directors</w:t>
      </w:r>
      <w:r w:rsidR="00B10C48" w:rsidRPr="001E5A5F">
        <w:rPr>
          <w:rFonts w:asciiTheme="majorHAnsi" w:hAnsiTheme="majorHAnsi"/>
          <w:b/>
          <w:bCs/>
          <w:sz w:val="18"/>
          <w:szCs w:val="22"/>
        </w:rPr>
        <w:t>:</w:t>
      </w:r>
      <w:r w:rsidR="004701E1" w:rsidRPr="001E5A5F">
        <w:rPr>
          <w:rFonts w:asciiTheme="majorHAnsi" w:hAnsiTheme="majorHAnsi"/>
          <w:sz w:val="18"/>
          <w:szCs w:val="22"/>
        </w:rPr>
        <w:t xml:space="preserve"> </w:t>
      </w:r>
      <w:r w:rsidR="00EE2352">
        <w:rPr>
          <w:rFonts w:asciiTheme="majorHAnsi" w:hAnsiTheme="majorHAnsi"/>
          <w:sz w:val="18"/>
          <w:szCs w:val="22"/>
        </w:rPr>
        <w:t>Justin Ranso</w:t>
      </w:r>
      <w:r w:rsidR="00ED0F64">
        <w:rPr>
          <w:rFonts w:asciiTheme="majorHAnsi" w:hAnsiTheme="majorHAnsi"/>
          <w:sz w:val="18"/>
          <w:szCs w:val="22"/>
        </w:rPr>
        <w:t>m</w:t>
      </w:r>
      <w:r w:rsidR="00327EFC" w:rsidRPr="001E5A5F">
        <w:rPr>
          <w:rFonts w:asciiTheme="majorHAnsi" w:hAnsiTheme="majorHAnsi"/>
          <w:sz w:val="18"/>
          <w:szCs w:val="22"/>
        </w:rPr>
        <w:t xml:space="preserve"> </w:t>
      </w:r>
      <w:r w:rsidR="00BF16D2" w:rsidRPr="001E5A5F">
        <w:rPr>
          <w:rFonts w:asciiTheme="majorHAnsi" w:hAnsiTheme="majorHAnsi"/>
          <w:sz w:val="18"/>
          <w:szCs w:val="22"/>
        </w:rPr>
        <w:t xml:space="preserve">(President), </w:t>
      </w:r>
      <w:r w:rsidR="00327EFC" w:rsidRPr="001E5A5F">
        <w:rPr>
          <w:rFonts w:asciiTheme="majorHAnsi" w:hAnsiTheme="majorHAnsi"/>
          <w:sz w:val="18"/>
          <w:szCs w:val="22"/>
        </w:rPr>
        <w:t>Sharon Holman</w:t>
      </w:r>
      <w:r w:rsidR="009B7D69">
        <w:rPr>
          <w:rFonts w:asciiTheme="majorHAnsi" w:hAnsiTheme="majorHAnsi"/>
          <w:sz w:val="18"/>
          <w:szCs w:val="22"/>
        </w:rPr>
        <w:t xml:space="preserve"> (Vice President)</w:t>
      </w:r>
      <w:r w:rsidR="00BF16D2" w:rsidRPr="001E5A5F">
        <w:rPr>
          <w:rFonts w:asciiTheme="majorHAnsi" w:hAnsiTheme="majorHAnsi"/>
          <w:sz w:val="18"/>
          <w:szCs w:val="22"/>
        </w:rPr>
        <w:t>,</w:t>
      </w:r>
      <w:r w:rsidR="009B7D69">
        <w:rPr>
          <w:rFonts w:asciiTheme="majorHAnsi" w:hAnsiTheme="majorHAnsi"/>
          <w:sz w:val="18"/>
          <w:szCs w:val="22"/>
        </w:rPr>
        <w:t xml:space="preserve"> Ben Binkley,</w:t>
      </w:r>
      <w:r w:rsidR="00BF16D2" w:rsidRPr="001E5A5F">
        <w:rPr>
          <w:rFonts w:asciiTheme="majorHAnsi" w:hAnsiTheme="majorHAnsi"/>
          <w:sz w:val="18"/>
          <w:szCs w:val="22"/>
        </w:rPr>
        <w:t xml:space="preserve"> </w:t>
      </w:r>
      <w:r w:rsidR="00B55E26">
        <w:rPr>
          <w:rFonts w:asciiTheme="majorHAnsi" w:hAnsiTheme="majorHAnsi"/>
          <w:sz w:val="18"/>
          <w:szCs w:val="22"/>
        </w:rPr>
        <w:t>Justin Marschall</w:t>
      </w:r>
      <w:r w:rsidR="00327EFC">
        <w:rPr>
          <w:rFonts w:asciiTheme="majorHAnsi" w:hAnsiTheme="majorHAnsi"/>
          <w:sz w:val="18"/>
          <w:szCs w:val="22"/>
        </w:rPr>
        <w:t xml:space="preserve">, </w:t>
      </w:r>
      <w:r w:rsidR="00BF16D2" w:rsidRPr="001E5A5F">
        <w:rPr>
          <w:rFonts w:asciiTheme="majorHAnsi" w:hAnsiTheme="majorHAnsi"/>
          <w:sz w:val="18"/>
          <w:szCs w:val="22"/>
        </w:rPr>
        <w:t>Kerry Paul</w:t>
      </w:r>
      <w:r w:rsidR="00EE2352">
        <w:rPr>
          <w:rFonts w:asciiTheme="majorHAnsi" w:hAnsiTheme="majorHAnsi"/>
          <w:sz w:val="18"/>
          <w:szCs w:val="22"/>
        </w:rPr>
        <w:t>,</w:t>
      </w:r>
      <w:r w:rsidR="00BF16D2" w:rsidRPr="001E5A5F">
        <w:rPr>
          <w:rFonts w:asciiTheme="majorHAnsi" w:hAnsiTheme="majorHAnsi"/>
          <w:sz w:val="18"/>
          <w:szCs w:val="22"/>
        </w:rPr>
        <w:t xml:space="preserve"> </w:t>
      </w:r>
      <w:r w:rsidR="009B7D69">
        <w:rPr>
          <w:rFonts w:asciiTheme="majorHAnsi" w:hAnsiTheme="majorHAnsi"/>
          <w:sz w:val="18"/>
          <w:szCs w:val="22"/>
        </w:rPr>
        <w:t>Jared Frieze</w:t>
      </w:r>
      <w:r w:rsidR="00BF16D2" w:rsidRPr="001E5A5F">
        <w:rPr>
          <w:rFonts w:asciiTheme="majorHAnsi" w:hAnsiTheme="majorHAnsi"/>
          <w:sz w:val="18"/>
          <w:szCs w:val="22"/>
        </w:rPr>
        <w:t xml:space="preserve">, </w:t>
      </w:r>
      <w:r w:rsidR="00327EFC">
        <w:rPr>
          <w:rFonts w:asciiTheme="majorHAnsi" w:hAnsiTheme="majorHAnsi"/>
          <w:sz w:val="18"/>
          <w:szCs w:val="22"/>
        </w:rPr>
        <w:t xml:space="preserve">LeAnn Winters, </w:t>
      </w:r>
      <w:r w:rsidR="00AB7392">
        <w:rPr>
          <w:rFonts w:asciiTheme="majorHAnsi" w:hAnsiTheme="majorHAnsi"/>
          <w:sz w:val="18"/>
          <w:szCs w:val="22"/>
        </w:rPr>
        <w:t xml:space="preserve">Brian Faris, Doug Gillespie </w:t>
      </w:r>
      <w:r w:rsidR="00327EFC">
        <w:rPr>
          <w:rFonts w:asciiTheme="majorHAnsi" w:hAnsiTheme="majorHAnsi"/>
          <w:sz w:val="18"/>
          <w:szCs w:val="22"/>
        </w:rPr>
        <w:t xml:space="preserve">and </w:t>
      </w:r>
      <w:r w:rsidR="00ED0F64">
        <w:rPr>
          <w:rFonts w:asciiTheme="majorHAnsi" w:hAnsiTheme="majorHAnsi"/>
          <w:sz w:val="18"/>
          <w:szCs w:val="22"/>
        </w:rPr>
        <w:t>Karla Blackstock</w:t>
      </w:r>
      <w:r w:rsidR="00BF16D2" w:rsidRPr="001E5A5F">
        <w:rPr>
          <w:rFonts w:asciiTheme="majorHAnsi" w:hAnsiTheme="majorHAnsi"/>
          <w:sz w:val="18"/>
          <w:szCs w:val="22"/>
        </w:rPr>
        <w:t xml:space="preserve"> (Executive Director)</w:t>
      </w:r>
    </w:p>
    <w:p w14:paraId="6BE30BB9" w14:textId="782136E3" w:rsidR="00110BBD" w:rsidRPr="000157E1" w:rsidRDefault="001E5A5F" w:rsidP="002F76DA">
      <w:pPr>
        <w:pStyle w:val="ListNumber"/>
      </w:pPr>
      <w:r w:rsidRPr="000157E1">
        <w:rPr>
          <w:rFonts w:eastAsiaTheme="majorEastAsia"/>
        </w:rPr>
        <w:t>Call to Order</w:t>
      </w:r>
    </w:p>
    <w:p w14:paraId="1BD3365D" w14:textId="566B8747" w:rsidR="00110BBD" w:rsidRPr="000157E1" w:rsidRDefault="00BF16D2" w:rsidP="00D72369">
      <w:pPr>
        <w:pStyle w:val="ListNumber"/>
      </w:pPr>
      <w:r w:rsidRPr="000157E1">
        <w:rPr>
          <w:rFonts w:eastAsiaTheme="majorEastAsia"/>
        </w:rPr>
        <w:t xml:space="preserve">Approval of </w:t>
      </w:r>
      <w:r w:rsidR="00D72369" w:rsidRPr="000157E1">
        <w:rPr>
          <w:rFonts w:eastAsiaTheme="majorEastAsia"/>
        </w:rPr>
        <w:t>202</w:t>
      </w:r>
      <w:r w:rsidR="007014EA" w:rsidRPr="000157E1">
        <w:rPr>
          <w:rFonts w:eastAsiaTheme="majorEastAsia"/>
        </w:rPr>
        <w:t>5</w:t>
      </w:r>
      <w:r w:rsidR="00D72369" w:rsidRPr="000157E1">
        <w:rPr>
          <w:rFonts w:eastAsiaTheme="majorEastAsia"/>
        </w:rPr>
        <w:t xml:space="preserve"> Annual </w:t>
      </w:r>
      <w:r w:rsidRPr="000157E1">
        <w:rPr>
          <w:rFonts w:eastAsiaTheme="majorEastAsia"/>
        </w:rPr>
        <w:t xml:space="preserve">Meeting Minutes </w:t>
      </w:r>
    </w:p>
    <w:p w14:paraId="12FE7267" w14:textId="6260FE67" w:rsidR="00DB26B3" w:rsidRPr="000157E1" w:rsidRDefault="00DB26B3" w:rsidP="003603AA">
      <w:pPr>
        <w:pStyle w:val="ListNumber"/>
      </w:pPr>
      <w:r w:rsidRPr="000157E1">
        <w:t>Financial Report</w:t>
      </w:r>
    </w:p>
    <w:p w14:paraId="38F69FA3" w14:textId="76F3BBB5" w:rsidR="009B7D69" w:rsidRPr="000157E1" w:rsidRDefault="0096096B" w:rsidP="003603AA">
      <w:pPr>
        <w:pStyle w:val="ListNumber"/>
      </w:pPr>
      <w:r>
        <w:t>Geographic Region and Bylaw Update</w:t>
      </w:r>
    </w:p>
    <w:p w14:paraId="481362F5" w14:textId="34DC4C98" w:rsidR="00CF73A9" w:rsidRPr="000157E1" w:rsidRDefault="00CF73A9" w:rsidP="003603AA">
      <w:pPr>
        <w:pStyle w:val="ListNumber"/>
      </w:pPr>
      <w:r w:rsidRPr="000157E1">
        <w:t>Genetic Research Updates</w:t>
      </w:r>
    </w:p>
    <w:p w14:paraId="7CE5C0CF" w14:textId="430947DB" w:rsidR="00CF73A9" w:rsidRPr="000157E1" w:rsidRDefault="00CF73A9" w:rsidP="00CF73A9">
      <w:pPr>
        <w:pStyle w:val="ListNumber2"/>
      </w:pPr>
      <w:r w:rsidRPr="000157E1">
        <w:t>Texas A&amp;M AgriLife Research Ram testing</w:t>
      </w:r>
      <w:r w:rsidR="009B7D69" w:rsidRPr="000157E1">
        <w:t xml:space="preserve"> wrap up</w:t>
      </w:r>
    </w:p>
    <w:p w14:paraId="32829884" w14:textId="6DB15B95" w:rsidR="00DB26B3" w:rsidRPr="000157E1" w:rsidRDefault="00EA2D99" w:rsidP="003603AA">
      <w:pPr>
        <w:pStyle w:val="ListNumber"/>
      </w:pPr>
      <w:r w:rsidRPr="000157E1">
        <w:t>Committee Reports</w:t>
      </w:r>
    </w:p>
    <w:p w14:paraId="31800EA3" w14:textId="77777777" w:rsidR="00CF73A9" w:rsidRPr="000157E1" w:rsidRDefault="00CF73A9" w:rsidP="00CF73A9">
      <w:pPr>
        <w:pStyle w:val="ListNumber2"/>
      </w:pPr>
      <w:r w:rsidRPr="000157E1">
        <w:t xml:space="preserve">Producer &amp; Member Education </w:t>
      </w:r>
    </w:p>
    <w:p w14:paraId="5A5AEFE0" w14:textId="77777777" w:rsidR="00CF73A9" w:rsidRPr="000157E1" w:rsidRDefault="00CF73A9" w:rsidP="00CF73A9">
      <w:pPr>
        <w:pStyle w:val="ListNumber2"/>
      </w:pPr>
      <w:r w:rsidRPr="000157E1">
        <w:t>Research and Data Committee</w:t>
      </w:r>
    </w:p>
    <w:p w14:paraId="63BCE815" w14:textId="434A675E" w:rsidR="0072003F" w:rsidRPr="000157E1" w:rsidRDefault="0072003F" w:rsidP="0072003F">
      <w:pPr>
        <w:pStyle w:val="ListNumber2"/>
      </w:pPr>
      <w:r w:rsidRPr="000157E1">
        <w:t>Finance &amp; Process Committee</w:t>
      </w:r>
    </w:p>
    <w:p w14:paraId="0EC07B09" w14:textId="7118F158" w:rsidR="0072003F" w:rsidRPr="000157E1" w:rsidRDefault="0072003F" w:rsidP="0072003F">
      <w:pPr>
        <w:pStyle w:val="ListNumber2"/>
      </w:pPr>
      <w:r w:rsidRPr="000157E1">
        <w:t xml:space="preserve">Youth Committee </w:t>
      </w:r>
    </w:p>
    <w:p w14:paraId="6564BFBF" w14:textId="3A8D4A2C" w:rsidR="007014EA" w:rsidRPr="000157E1" w:rsidRDefault="007014EA" w:rsidP="0072003F">
      <w:pPr>
        <w:pStyle w:val="ListNumber2"/>
      </w:pPr>
      <w:r w:rsidRPr="000157E1">
        <w:t>Policy Committee</w:t>
      </w:r>
    </w:p>
    <w:p w14:paraId="4892EEBE" w14:textId="54448CC1" w:rsidR="00BD1E6A" w:rsidRPr="000157E1" w:rsidRDefault="00BD1E6A" w:rsidP="003603AA">
      <w:pPr>
        <w:pStyle w:val="ListNumber"/>
      </w:pPr>
      <w:r w:rsidRPr="000157E1">
        <w:t>Member Recognition</w:t>
      </w:r>
    </w:p>
    <w:p w14:paraId="64D8B043" w14:textId="079B8E71" w:rsidR="00BD1E6A" w:rsidRPr="000157E1" w:rsidRDefault="00BD1E6A" w:rsidP="00BD1E6A">
      <w:pPr>
        <w:pStyle w:val="ListNumber2"/>
      </w:pPr>
      <w:r w:rsidRPr="000157E1">
        <w:t>Member of the Year</w:t>
      </w:r>
    </w:p>
    <w:p w14:paraId="75B42844" w14:textId="295F7182" w:rsidR="00BD1E6A" w:rsidRPr="000157E1" w:rsidRDefault="00BD1E6A" w:rsidP="00BD1E6A">
      <w:pPr>
        <w:pStyle w:val="ListNumber2"/>
      </w:pPr>
      <w:r w:rsidRPr="000157E1">
        <w:t>Junior Member of the Year</w:t>
      </w:r>
    </w:p>
    <w:p w14:paraId="47E7625D" w14:textId="7BF6FF63" w:rsidR="00CF73A9" w:rsidRPr="000157E1" w:rsidRDefault="00EF6AB3" w:rsidP="00CF73A9">
      <w:pPr>
        <w:pStyle w:val="ListNumber"/>
      </w:pPr>
      <w:r w:rsidRPr="000157E1">
        <w:t xml:space="preserve">Retiring </w:t>
      </w:r>
      <w:r w:rsidR="00EC23D5" w:rsidRPr="000157E1">
        <w:t xml:space="preserve">Board Member Recognition </w:t>
      </w:r>
    </w:p>
    <w:p w14:paraId="6003A8A6" w14:textId="1DCFCC90" w:rsidR="00442247" w:rsidRPr="000157E1" w:rsidRDefault="00000000" w:rsidP="00CF73A9">
      <w:pPr>
        <w:pStyle w:val="ListNumber"/>
      </w:pPr>
      <w:sdt>
        <w:sdtPr>
          <w:alias w:val="Adjournment:"/>
          <w:tag w:val="Adjournment:"/>
          <w:id w:val="-377632383"/>
          <w:placeholder>
            <w:docPart w:val="90D8D25BBC51411D85F66DDB9F782E8C"/>
          </w:placeholder>
          <w:temporary/>
          <w:showingPlcHdr/>
          <w15:appearance w15:val="hidden"/>
        </w:sdtPr>
        <w:sdtContent>
          <w:r w:rsidR="00110BBD" w:rsidRPr="000157E1">
            <w:t>Adjournment</w:t>
          </w:r>
        </w:sdtContent>
      </w:sdt>
      <w:r w:rsidR="005F7B7B" w:rsidRPr="000157E1">
        <w:t xml:space="preserve"> </w:t>
      </w:r>
    </w:p>
    <w:sectPr w:rsidR="00442247" w:rsidRPr="000157E1" w:rsidSect="00DE1387">
      <w:headerReference w:type="default" r:id="rId12"/>
      <w:headerReference w:type="first" r:id="rId13"/>
      <w:pgSz w:w="12240" w:h="15840" w:code="1"/>
      <w:pgMar w:top="2592" w:right="1080" w:bottom="1620" w:left="1080" w:header="144" w:footer="7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96D7" w14:textId="77777777" w:rsidR="009839A5" w:rsidRDefault="009839A5" w:rsidP="001E7D29">
      <w:pPr>
        <w:spacing w:after="0" w:line="240" w:lineRule="auto"/>
      </w:pPr>
      <w:r>
        <w:separator/>
      </w:r>
    </w:p>
  </w:endnote>
  <w:endnote w:type="continuationSeparator" w:id="0">
    <w:p w14:paraId="2F6230F0" w14:textId="77777777" w:rsidR="009839A5" w:rsidRDefault="009839A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4F79" w14:textId="77777777" w:rsidR="009839A5" w:rsidRDefault="009839A5" w:rsidP="001E7D29">
      <w:pPr>
        <w:spacing w:after="0" w:line="240" w:lineRule="auto"/>
      </w:pPr>
      <w:r>
        <w:separator/>
      </w:r>
    </w:p>
  </w:footnote>
  <w:footnote w:type="continuationSeparator" w:id="0">
    <w:p w14:paraId="3A8A8D4F" w14:textId="77777777" w:rsidR="009839A5" w:rsidRDefault="009839A5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EE1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584B2E" wp14:editId="41490F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0273A21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455f51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455f51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63a537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63a537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455f51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63a537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63a537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70" w:type="dxa"/>
      <w:tblLook w:val="0600" w:firstRow="0" w:lastRow="0" w:firstColumn="0" w:lastColumn="0" w:noHBand="1" w:noVBand="1"/>
    </w:tblPr>
    <w:tblGrid>
      <w:gridCol w:w="6660"/>
      <w:gridCol w:w="3420"/>
    </w:tblGrid>
    <w:tr w:rsidR="005F25B0" w14:paraId="00FF599D" w14:textId="77777777" w:rsidTr="00DC67D6">
      <w:tc>
        <w:tcPr>
          <w:tcW w:w="6660" w:type="dxa"/>
        </w:tcPr>
        <w:p w14:paraId="76E90FC6" w14:textId="77777777" w:rsidR="005F25B0" w:rsidRDefault="005F25B0" w:rsidP="005F25B0">
          <w:pPr>
            <w:ind w:left="0"/>
          </w:pPr>
        </w:p>
      </w:tc>
      <w:tc>
        <w:tcPr>
          <w:tcW w:w="3420" w:type="dxa"/>
        </w:tcPr>
        <w:p w14:paraId="660F141E" w14:textId="116A9495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AF41C36" wp14:editId="71EB10CA">
                <wp:extent cx="137160" cy="137160"/>
                <wp:effectExtent l="0" t="0" r="0" b="0"/>
                <wp:docPr id="1" name="Graphic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="00EA2D99">
            <w:rPr>
              <w:rStyle w:val="Emphasis"/>
              <w:rFonts w:asciiTheme="majorHAnsi" w:hAnsiTheme="majorHAnsi"/>
            </w:rPr>
            <w:t xml:space="preserve"> Duncan, OK</w:t>
          </w:r>
        </w:p>
        <w:p w14:paraId="6B83A008" w14:textId="2A20C5AF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61F01908" wp14:editId="52FD274A">
                <wp:extent cx="137160" cy="137160"/>
                <wp:effectExtent l="0" t="0" r="0" b="0"/>
                <wp:docPr id="2" name="Graphic 2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EA2D99">
            <w:t>Thursday</w:t>
          </w:r>
          <w:r w:rsidR="00DC67D6">
            <w:t xml:space="preserve">, </w:t>
          </w:r>
          <w:r w:rsidR="00C44AE8">
            <w:t>Apr</w:t>
          </w:r>
          <w:r w:rsidR="00327EFC">
            <w:t>il 1</w:t>
          </w:r>
          <w:r w:rsidR="009B7D69">
            <w:t>0</w:t>
          </w:r>
          <w:r w:rsidR="00EE2352">
            <w:t>, 2024</w:t>
          </w:r>
        </w:p>
        <w:p w14:paraId="339F4AA5" w14:textId="4558466D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54D9247D" wp14:editId="2959AAC0">
                <wp:extent cx="137160" cy="137160"/>
                <wp:effectExtent l="0" t="0" r="0" b="0"/>
                <wp:docPr id="3" name="Graphic 3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9B7D69">
            <w:t>7</w:t>
          </w:r>
          <w:r w:rsidR="00DC67D6">
            <w:t>:</w:t>
          </w:r>
          <w:r w:rsidR="009B7D69">
            <w:t>0</w:t>
          </w:r>
          <w:r w:rsidR="00DC67D6">
            <w:t>0 PM CST</w:t>
          </w:r>
        </w:p>
      </w:tc>
    </w:tr>
    <w:tr w:rsidR="005F25B0" w14:paraId="0AF107BC" w14:textId="77777777" w:rsidTr="00DC67D6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5F1D7BF4" w14:textId="3DB0BFE9" w:rsidR="005F25B0" w:rsidRPr="00DC67D6" w:rsidRDefault="00DC67D6" w:rsidP="00DC67D6">
          <w:pPr>
            <w:pStyle w:val="Header"/>
            <w:ind w:left="90"/>
            <w:rPr>
              <w:rFonts w:asciiTheme="majorHAnsi" w:hAnsiTheme="majorHAnsi" w:cstheme="majorHAnsi"/>
            </w:rPr>
          </w:pPr>
          <w:r w:rsidRPr="00DC67D6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>American Dorper Sheep Breeders’ Society</w:t>
          </w:r>
          <w:r w:rsidRPr="00DC67D6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br/>
          </w:r>
          <w:r w:rsidR="00EA2D99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>Annual</w:t>
          </w:r>
          <w:r w:rsidR="00361267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 xml:space="preserve"> </w:t>
          </w:r>
          <w:r w:rsidR="004A71C6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 xml:space="preserve">Membership </w:t>
          </w:r>
          <w:r w:rsidR="00DB26B3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>Meeting</w:t>
          </w:r>
          <w:r w:rsidRPr="00DC67D6">
            <w:rPr>
              <w:rFonts w:asciiTheme="majorHAnsi" w:hAnsiTheme="majorHAnsi" w:cstheme="majorHAnsi"/>
              <w:color w:val="FFFFFF" w:themeColor="background1"/>
              <w:sz w:val="22"/>
              <w:szCs w:val="36"/>
            </w:rPr>
            <w:t xml:space="preserve"> </w:t>
          </w:r>
        </w:p>
      </w:tc>
      <w:tc>
        <w:tcPr>
          <w:tcW w:w="3420" w:type="dxa"/>
          <w:vAlign w:val="center"/>
        </w:tcPr>
        <w:p w14:paraId="09292805" w14:textId="74DD437A" w:rsidR="005F25B0" w:rsidRDefault="005F25B0" w:rsidP="005F25B0">
          <w:pPr>
            <w:pStyle w:val="Header"/>
          </w:pPr>
        </w:p>
      </w:tc>
    </w:tr>
  </w:tbl>
  <w:p w14:paraId="5BC26873" w14:textId="50E6E7AA" w:rsidR="005F25B0" w:rsidRDefault="00DC67D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9EAC48" wp14:editId="327E7384">
          <wp:simplePos x="0" y="0"/>
          <wp:positionH relativeFrom="margin">
            <wp:align>right</wp:align>
          </wp:positionH>
          <wp:positionV relativeFrom="paragraph">
            <wp:posOffset>-368935</wp:posOffset>
          </wp:positionV>
          <wp:extent cx="1508125" cy="1089025"/>
          <wp:effectExtent l="0" t="0" r="0" b="0"/>
          <wp:wrapNone/>
          <wp:docPr id="4" name="Picture 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508125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5B0"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DDCDFA" wp14:editId="707211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AB6D794" id="Group 22" o:spid="_x0000_s1026" alt="&quot;&quot;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455f51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" path="m12452,890686r,-878235l3030752,12451r484788,878235l12452,890686xe" fillcolor="#1b5237 [1606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63a537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63a537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455f51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63a537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63a537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576A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B136A4C"/>
    <w:multiLevelType w:val="hybridMultilevel"/>
    <w:tmpl w:val="7974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93D3EC6"/>
    <w:multiLevelType w:val="hybridMultilevel"/>
    <w:tmpl w:val="FD486A6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0B01701"/>
    <w:multiLevelType w:val="hybridMultilevel"/>
    <w:tmpl w:val="4E847EDA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C0D6E53"/>
    <w:multiLevelType w:val="hybridMultilevel"/>
    <w:tmpl w:val="2FD45B18"/>
    <w:lvl w:ilvl="0" w:tplc="A5B6B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06262A"/>
    <w:multiLevelType w:val="hybridMultilevel"/>
    <w:tmpl w:val="C72A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77310"/>
    <w:multiLevelType w:val="hybridMultilevel"/>
    <w:tmpl w:val="E6D40DEA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27132781">
    <w:abstractNumId w:val="40"/>
  </w:num>
  <w:num w:numId="2" w16cid:durableId="536044341">
    <w:abstractNumId w:val="19"/>
  </w:num>
  <w:num w:numId="3" w16cid:durableId="1764110604">
    <w:abstractNumId w:val="20"/>
  </w:num>
  <w:num w:numId="4" w16cid:durableId="1590894546">
    <w:abstractNumId w:val="12"/>
  </w:num>
  <w:num w:numId="5" w16cid:durableId="385766390">
    <w:abstractNumId w:val="43"/>
  </w:num>
  <w:num w:numId="6" w16cid:durableId="299922876">
    <w:abstractNumId w:val="9"/>
  </w:num>
  <w:num w:numId="7" w16cid:durableId="652221618">
    <w:abstractNumId w:val="7"/>
  </w:num>
  <w:num w:numId="8" w16cid:durableId="2042970892">
    <w:abstractNumId w:val="6"/>
  </w:num>
  <w:num w:numId="9" w16cid:durableId="1861775019">
    <w:abstractNumId w:val="5"/>
  </w:num>
  <w:num w:numId="10" w16cid:durableId="937056409">
    <w:abstractNumId w:val="4"/>
  </w:num>
  <w:num w:numId="11" w16cid:durableId="696779309">
    <w:abstractNumId w:val="8"/>
  </w:num>
  <w:num w:numId="12" w16cid:durableId="1932198117">
    <w:abstractNumId w:val="3"/>
  </w:num>
  <w:num w:numId="13" w16cid:durableId="230890011">
    <w:abstractNumId w:val="2"/>
  </w:num>
  <w:num w:numId="14" w16cid:durableId="1260211773">
    <w:abstractNumId w:val="1"/>
  </w:num>
  <w:num w:numId="15" w16cid:durableId="975186807">
    <w:abstractNumId w:val="0"/>
  </w:num>
  <w:num w:numId="16" w16cid:durableId="580455662">
    <w:abstractNumId w:val="13"/>
  </w:num>
  <w:num w:numId="17" w16cid:durableId="949824026">
    <w:abstractNumId w:val="18"/>
  </w:num>
  <w:num w:numId="18" w16cid:durableId="1748461102">
    <w:abstractNumId w:val="16"/>
  </w:num>
  <w:num w:numId="19" w16cid:durableId="132404383">
    <w:abstractNumId w:val="15"/>
  </w:num>
  <w:num w:numId="20" w16cid:durableId="1610813222">
    <w:abstractNumId w:val="14"/>
  </w:num>
  <w:num w:numId="21" w16cid:durableId="694423616">
    <w:abstractNumId w:val="22"/>
  </w:num>
  <w:num w:numId="22" w16cid:durableId="2001930471">
    <w:abstractNumId w:val="3"/>
    <w:lvlOverride w:ilvl="0">
      <w:startOverride w:val="1"/>
    </w:lvlOverride>
  </w:num>
  <w:num w:numId="23" w16cid:durableId="591814728">
    <w:abstractNumId w:val="3"/>
    <w:lvlOverride w:ilvl="0">
      <w:startOverride w:val="1"/>
    </w:lvlOverride>
  </w:num>
  <w:num w:numId="24" w16cid:durableId="1407991970">
    <w:abstractNumId w:val="2"/>
    <w:lvlOverride w:ilvl="0">
      <w:startOverride w:val="1"/>
    </w:lvlOverride>
  </w:num>
  <w:num w:numId="25" w16cid:durableId="443421809">
    <w:abstractNumId w:val="34"/>
  </w:num>
  <w:num w:numId="26" w16cid:durableId="1467625097">
    <w:abstractNumId w:val="11"/>
  </w:num>
  <w:num w:numId="27" w16cid:durableId="1042710172">
    <w:abstractNumId w:val="23"/>
  </w:num>
  <w:num w:numId="28" w16cid:durableId="304434521">
    <w:abstractNumId w:val="11"/>
  </w:num>
  <w:num w:numId="29" w16cid:durableId="880092471">
    <w:abstractNumId w:val="33"/>
  </w:num>
  <w:num w:numId="30" w16cid:durableId="451437626">
    <w:abstractNumId w:val="24"/>
  </w:num>
  <w:num w:numId="31" w16cid:durableId="1724332148">
    <w:abstractNumId w:val="45"/>
  </w:num>
  <w:num w:numId="32" w16cid:durableId="1199513211">
    <w:abstractNumId w:val="36"/>
  </w:num>
  <w:num w:numId="33" w16cid:durableId="1692756888">
    <w:abstractNumId w:val="17"/>
  </w:num>
  <w:num w:numId="34" w16cid:durableId="1372531901">
    <w:abstractNumId w:val="26"/>
  </w:num>
  <w:num w:numId="35" w16cid:durableId="330715906">
    <w:abstractNumId w:val="10"/>
  </w:num>
  <w:num w:numId="36" w16cid:durableId="297882480">
    <w:abstractNumId w:val="27"/>
  </w:num>
  <w:num w:numId="37" w16cid:durableId="1851261004">
    <w:abstractNumId w:val="31"/>
  </w:num>
  <w:num w:numId="38" w16cid:durableId="638343773">
    <w:abstractNumId w:val="25"/>
  </w:num>
  <w:num w:numId="39" w16cid:durableId="846604225">
    <w:abstractNumId w:val="44"/>
  </w:num>
  <w:num w:numId="40" w16cid:durableId="266231245">
    <w:abstractNumId w:val="28"/>
  </w:num>
  <w:num w:numId="41" w16cid:durableId="1442073141">
    <w:abstractNumId w:val="21"/>
  </w:num>
  <w:num w:numId="42" w16cid:durableId="1087729364">
    <w:abstractNumId w:val="30"/>
  </w:num>
  <w:num w:numId="43" w16cid:durableId="1396126876">
    <w:abstractNumId w:val="38"/>
  </w:num>
  <w:num w:numId="44" w16cid:durableId="972246386">
    <w:abstractNumId w:val="39"/>
  </w:num>
  <w:num w:numId="45" w16cid:durableId="427779281">
    <w:abstractNumId w:val="37"/>
  </w:num>
  <w:num w:numId="46" w16cid:durableId="1136802604">
    <w:abstractNumId w:val="32"/>
  </w:num>
  <w:num w:numId="47" w16cid:durableId="1375538735">
    <w:abstractNumId w:val="29"/>
  </w:num>
  <w:num w:numId="48" w16cid:durableId="1834838602">
    <w:abstractNumId w:val="42"/>
  </w:num>
  <w:num w:numId="49" w16cid:durableId="349381329">
    <w:abstractNumId w:val="35"/>
  </w:num>
  <w:num w:numId="50" w16cid:durableId="196033616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D6"/>
    <w:rsid w:val="0000037D"/>
    <w:rsid w:val="0000418E"/>
    <w:rsid w:val="000157E1"/>
    <w:rsid w:val="00016839"/>
    <w:rsid w:val="00030B3D"/>
    <w:rsid w:val="00042FB3"/>
    <w:rsid w:val="00054A72"/>
    <w:rsid w:val="00057671"/>
    <w:rsid w:val="00062548"/>
    <w:rsid w:val="00084752"/>
    <w:rsid w:val="00086540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3F04"/>
    <w:rsid w:val="001746FC"/>
    <w:rsid w:val="00193653"/>
    <w:rsid w:val="001A2742"/>
    <w:rsid w:val="001A6AC0"/>
    <w:rsid w:val="001C329C"/>
    <w:rsid w:val="001C68C1"/>
    <w:rsid w:val="001E5A5F"/>
    <w:rsid w:val="001E7D29"/>
    <w:rsid w:val="001F6596"/>
    <w:rsid w:val="00222713"/>
    <w:rsid w:val="002277E7"/>
    <w:rsid w:val="00236ACE"/>
    <w:rsid w:val="002404F5"/>
    <w:rsid w:val="00275260"/>
    <w:rsid w:val="00276FA1"/>
    <w:rsid w:val="00285B87"/>
    <w:rsid w:val="00291B4A"/>
    <w:rsid w:val="002C3D7E"/>
    <w:rsid w:val="002E4F42"/>
    <w:rsid w:val="002F607A"/>
    <w:rsid w:val="002F76DA"/>
    <w:rsid w:val="0032131A"/>
    <w:rsid w:val="00327EFC"/>
    <w:rsid w:val="003310BF"/>
    <w:rsid w:val="00333DF8"/>
    <w:rsid w:val="00352B99"/>
    <w:rsid w:val="00357641"/>
    <w:rsid w:val="0036022E"/>
    <w:rsid w:val="003603AA"/>
    <w:rsid w:val="00360B6E"/>
    <w:rsid w:val="00361267"/>
    <w:rsid w:val="00361DEE"/>
    <w:rsid w:val="00367C63"/>
    <w:rsid w:val="00394EF4"/>
    <w:rsid w:val="003A1CB3"/>
    <w:rsid w:val="003B185B"/>
    <w:rsid w:val="003B340E"/>
    <w:rsid w:val="003E5EB5"/>
    <w:rsid w:val="003F00CB"/>
    <w:rsid w:val="003F3290"/>
    <w:rsid w:val="00410612"/>
    <w:rsid w:val="00411F8B"/>
    <w:rsid w:val="004141C1"/>
    <w:rsid w:val="004203B0"/>
    <w:rsid w:val="004230D9"/>
    <w:rsid w:val="00442247"/>
    <w:rsid w:val="0044545E"/>
    <w:rsid w:val="00450670"/>
    <w:rsid w:val="004701E1"/>
    <w:rsid w:val="004724BD"/>
    <w:rsid w:val="00477352"/>
    <w:rsid w:val="00491C23"/>
    <w:rsid w:val="004A71C6"/>
    <w:rsid w:val="004B5AA2"/>
    <w:rsid w:val="004B5C09"/>
    <w:rsid w:val="004D034B"/>
    <w:rsid w:val="004E227E"/>
    <w:rsid w:val="004E32AD"/>
    <w:rsid w:val="004E729F"/>
    <w:rsid w:val="004F1891"/>
    <w:rsid w:val="004F2E49"/>
    <w:rsid w:val="00500DD1"/>
    <w:rsid w:val="00501257"/>
    <w:rsid w:val="00521AE3"/>
    <w:rsid w:val="00535B54"/>
    <w:rsid w:val="00543D28"/>
    <w:rsid w:val="00554276"/>
    <w:rsid w:val="00564D17"/>
    <w:rsid w:val="00570173"/>
    <w:rsid w:val="005C76D2"/>
    <w:rsid w:val="005D3902"/>
    <w:rsid w:val="005E0ED9"/>
    <w:rsid w:val="005F25B0"/>
    <w:rsid w:val="005F7B7B"/>
    <w:rsid w:val="00616B41"/>
    <w:rsid w:val="00620AE8"/>
    <w:rsid w:val="0064628C"/>
    <w:rsid w:val="0065214E"/>
    <w:rsid w:val="00655EE2"/>
    <w:rsid w:val="00677676"/>
    <w:rsid w:val="00680296"/>
    <w:rsid w:val="006853BC"/>
    <w:rsid w:val="00687389"/>
    <w:rsid w:val="006928C1"/>
    <w:rsid w:val="00694702"/>
    <w:rsid w:val="006D5463"/>
    <w:rsid w:val="006E015E"/>
    <w:rsid w:val="006F03D4"/>
    <w:rsid w:val="00700B1F"/>
    <w:rsid w:val="007014EA"/>
    <w:rsid w:val="0072003F"/>
    <w:rsid w:val="007257E9"/>
    <w:rsid w:val="007301C9"/>
    <w:rsid w:val="00732B50"/>
    <w:rsid w:val="00740105"/>
    <w:rsid w:val="00744B1E"/>
    <w:rsid w:val="00756AD4"/>
    <w:rsid w:val="00756D9C"/>
    <w:rsid w:val="007619BD"/>
    <w:rsid w:val="00771C24"/>
    <w:rsid w:val="007743C1"/>
    <w:rsid w:val="00781863"/>
    <w:rsid w:val="00792701"/>
    <w:rsid w:val="007D5836"/>
    <w:rsid w:val="007F34A4"/>
    <w:rsid w:val="00815563"/>
    <w:rsid w:val="008240DA"/>
    <w:rsid w:val="008429E5"/>
    <w:rsid w:val="008619A5"/>
    <w:rsid w:val="00867EA4"/>
    <w:rsid w:val="008753E3"/>
    <w:rsid w:val="00880C14"/>
    <w:rsid w:val="00897D88"/>
    <w:rsid w:val="008A0319"/>
    <w:rsid w:val="008D0732"/>
    <w:rsid w:val="008D43E9"/>
    <w:rsid w:val="008D7072"/>
    <w:rsid w:val="008E3C0E"/>
    <w:rsid w:val="008E421A"/>
    <w:rsid w:val="008E476B"/>
    <w:rsid w:val="008F0F63"/>
    <w:rsid w:val="00923F28"/>
    <w:rsid w:val="00927C63"/>
    <w:rsid w:val="0093147C"/>
    <w:rsid w:val="00932F50"/>
    <w:rsid w:val="0094637B"/>
    <w:rsid w:val="00955A78"/>
    <w:rsid w:val="0096096B"/>
    <w:rsid w:val="009839A5"/>
    <w:rsid w:val="009921B8"/>
    <w:rsid w:val="009A7F89"/>
    <w:rsid w:val="009B0938"/>
    <w:rsid w:val="009B7D69"/>
    <w:rsid w:val="009D4984"/>
    <w:rsid w:val="009D6901"/>
    <w:rsid w:val="009F47EF"/>
    <w:rsid w:val="009F4E19"/>
    <w:rsid w:val="00A041A2"/>
    <w:rsid w:val="00A07662"/>
    <w:rsid w:val="00A1006B"/>
    <w:rsid w:val="00A21289"/>
    <w:rsid w:val="00A21B71"/>
    <w:rsid w:val="00A25111"/>
    <w:rsid w:val="00A3439E"/>
    <w:rsid w:val="00A36E98"/>
    <w:rsid w:val="00A37F9E"/>
    <w:rsid w:val="00A40085"/>
    <w:rsid w:val="00A47DF6"/>
    <w:rsid w:val="00A60E11"/>
    <w:rsid w:val="00A63D35"/>
    <w:rsid w:val="00A9231C"/>
    <w:rsid w:val="00AA2532"/>
    <w:rsid w:val="00AB48FC"/>
    <w:rsid w:val="00AB6F26"/>
    <w:rsid w:val="00AB7392"/>
    <w:rsid w:val="00AC72FB"/>
    <w:rsid w:val="00AD129E"/>
    <w:rsid w:val="00AE1F88"/>
    <w:rsid w:val="00AE361F"/>
    <w:rsid w:val="00AE5370"/>
    <w:rsid w:val="00B10C48"/>
    <w:rsid w:val="00B10CE1"/>
    <w:rsid w:val="00B247A9"/>
    <w:rsid w:val="00B435B5"/>
    <w:rsid w:val="00B55E26"/>
    <w:rsid w:val="00B561B2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D1747"/>
    <w:rsid w:val="00BD1E6A"/>
    <w:rsid w:val="00BD2B06"/>
    <w:rsid w:val="00BE367F"/>
    <w:rsid w:val="00BF16D2"/>
    <w:rsid w:val="00C14973"/>
    <w:rsid w:val="00C1643D"/>
    <w:rsid w:val="00C261A9"/>
    <w:rsid w:val="00C42793"/>
    <w:rsid w:val="00C435CA"/>
    <w:rsid w:val="00C44AE8"/>
    <w:rsid w:val="00C47362"/>
    <w:rsid w:val="00C521D9"/>
    <w:rsid w:val="00C601ED"/>
    <w:rsid w:val="00CA3DD7"/>
    <w:rsid w:val="00CE5A5C"/>
    <w:rsid w:val="00CF50D0"/>
    <w:rsid w:val="00CF73A9"/>
    <w:rsid w:val="00D14CC6"/>
    <w:rsid w:val="00D31AB7"/>
    <w:rsid w:val="00D35F4E"/>
    <w:rsid w:val="00D3628F"/>
    <w:rsid w:val="00D50D23"/>
    <w:rsid w:val="00D512BB"/>
    <w:rsid w:val="00D53571"/>
    <w:rsid w:val="00D72369"/>
    <w:rsid w:val="00D92801"/>
    <w:rsid w:val="00DA3B1A"/>
    <w:rsid w:val="00DA534B"/>
    <w:rsid w:val="00DB26B3"/>
    <w:rsid w:val="00DC6078"/>
    <w:rsid w:val="00DC67D6"/>
    <w:rsid w:val="00DC79AD"/>
    <w:rsid w:val="00DD2075"/>
    <w:rsid w:val="00DE1387"/>
    <w:rsid w:val="00DE7C67"/>
    <w:rsid w:val="00DF2868"/>
    <w:rsid w:val="00E557A0"/>
    <w:rsid w:val="00E5689F"/>
    <w:rsid w:val="00E81B06"/>
    <w:rsid w:val="00E83518"/>
    <w:rsid w:val="00E859ED"/>
    <w:rsid w:val="00E907BC"/>
    <w:rsid w:val="00EA2D99"/>
    <w:rsid w:val="00EA4382"/>
    <w:rsid w:val="00EC23D5"/>
    <w:rsid w:val="00ED0F64"/>
    <w:rsid w:val="00ED2B7F"/>
    <w:rsid w:val="00EE2352"/>
    <w:rsid w:val="00EF6435"/>
    <w:rsid w:val="00EF6AB3"/>
    <w:rsid w:val="00F10F6B"/>
    <w:rsid w:val="00F17529"/>
    <w:rsid w:val="00F23697"/>
    <w:rsid w:val="00F360A7"/>
    <w:rsid w:val="00F36BB7"/>
    <w:rsid w:val="00F500E5"/>
    <w:rsid w:val="00F83AEA"/>
    <w:rsid w:val="00F87EAA"/>
    <w:rsid w:val="00F92B25"/>
    <w:rsid w:val="00F93D79"/>
    <w:rsid w:val="00FA174B"/>
    <w:rsid w:val="00FB3809"/>
    <w:rsid w:val="00FC195E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4B296"/>
  <w15:docId w15:val="{829A762A-DB38-4309-93DB-CDAE7A5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729928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729928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4C661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4C661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729928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4C661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4C661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729928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0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729928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729928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55F51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729928" w:themeColor="accent1" w:themeShade="BF"/>
        <w:left w:val="single" w:sz="2" w:space="10" w:color="729928" w:themeColor="accent1" w:themeShade="BF"/>
        <w:bottom w:val="single" w:sz="2" w:space="10" w:color="729928" w:themeColor="accent1" w:themeShade="BF"/>
        <w:right w:val="single" w:sz="2" w:space="10" w:color="729928" w:themeColor="accent1" w:themeShade="BF"/>
      </w:pBdr>
      <w:ind w:left="1152" w:right="1152"/>
    </w:pPr>
    <w:rPr>
      <w:rFonts w:eastAsiaTheme="minorEastAsia"/>
      <w:i/>
      <w:iCs/>
      <w:color w:val="72992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77B2D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EE7B0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tlin%20Jackson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9933E01B9A4E3EBEB6F1244E94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F49F-E042-4D82-BCC1-CEA935875545}"/>
      </w:docPartPr>
      <w:docPartBody>
        <w:p w:rsidR="0098036F" w:rsidRDefault="00495329">
          <w:pPr>
            <w:pStyle w:val="C99933E01B9A4E3EBEB6F1244E944DDA"/>
          </w:pPr>
          <w:r w:rsidRPr="002F76DA">
            <w:t>Meeting Agenda</w:t>
          </w:r>
        </w:p>
      </w:docPartBody>
    </w:docPart>
    <w:docPart>
      <w:docPartPr>
        <w:name w:val="90D8D25BBC51411D85F66DDB9F78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FAAF-4D88-4D31-9977-8EB5385CE62A}"/>
      </w:docPartPr>
      <w:docPartBody>
        <w:p w:rsidR="0098036F" w:rsidRDefault="00495329">
          <w:pPr>
            <w:pStyle w:val="90D8D25BBC51411D85F66DDB9F782E8C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9"/>
    <w:rsid w:val="00213BD7"/>
    <w:rsid w:val="002F607A"/>
    <w:rsid w:val="0044545E"/>
    <w:rsid w:val="004710BE"/>
    <w:rsid w:val="00483BE7"/>
    <w:rsid w:val="00495329"/>
    <w:rsid w:val="004C1411"/>
    <w:rsid w:val="004D034B"/>
    <w:rsid w:val="00690131"/>
    <w:rsid w:val="006A2392"/>
    <w:rsid w:val="006B2C32"/>
    <w:rsid w:val="007301C9"/>
    <w:rsid w:val="007C2F29"/>
    <w:rsid w:val="007F69F6"/>
    <w:rsid w:val="0098036F"/>
    <w:rsid w:val="00A56327"/>
    <w:rsid w:val="00DA534B"/>
    <w:rsid w:val="00E24A06"/>
    <w:rsid w:val="00E3037D"/>
    <w:rsid w:val="00EE6C47"/>
    <w:rsid w:val="00F064A8"/>
    <w:rsid w:val="00F26911"/>
    <w:rsid w:val="00F54938"/>
    <w:rsid w:val="00F6328B"/>
    <w:rsid w:val="00F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9933E01B9A4E3EBEB6F1244E944DDA">
    <w:name w:val="C99933E01B9A4E3EBEB6F1244E944DDA"/>
  </w:style>
  <w:style w:type="paragraph" w:customStyle="1" w:styleId="90D8D25BBC51411D85F66DDB9F782E8C">
    <w:name w:val="90D8D25BBC51411D85F66DDB9F782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Blackstock</dc:creator>
  <dc:description>April 12, 2021</dc:description>
  <cp:lastModifiedBy>Karla Blackstock</cp:lastModifiedBy>
  <cp:revision>4</cp:revision>
  <dcterms:created xsi:type="dcterms:W3CDTF">2026-01-16T19:26:00Z</dcterms:created>
  <dcterms:modified xsi:type="dcterms:W3CDTF">2026-03-18T01:01:00Z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